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09D6" w14:textId="77777777" w:rsidR="001F1BA6" w:rsidRPr="00280A4F" w:rsidRDefault="007062E3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11446" wp14:editId="07777777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DF8B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04A2CD7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0CE06B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AF994A"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7BF45846" w:rsidR="0000289C" w:rsidRDefault="0000289C" w:rsidP="006337D0">
                      <w:pPr>
                        <w:jc w:val="center"/>
                        <w:rPr>
                          <w:rFonts w:ascii="MS Mincho" w:hint="eastAsia"/>
                          <w:sz w:val="16"/>
                        </w:rPr>
                      </w:pPr>
                      <w:r>
                        <w:rPr>
                          <w:rFonts w:hint="eastAsia" w:ascii="MS Mincho"/>
                          <w:sz w:val="16"/>
                        </w:rPr>
                        <w:t>写真を貼る位置</w:t>
                      </w:r>
                    </w:p>
                    <w:p w14:paraId="0DF941A3" w:rsidR="0000289C" w:rsidRDefault="0000289C" w:rsidP="006337D0">
                      <w:pPr>
                        <w:jc w:val="center"/>
                        <w:rPr>
                          <w:rFonts w:ascii="MS Mincho" w:hint="eastAsia"/>
                          <w:sz w:val="16"/>
                        </w:rPr>
                      </w:pPr>
                    </w:p>
                    <w:p w14:paraId="6FEC8F6B" w:rsidR="0000289C" w:rsidRDefault="0000289C">
                      <w:pPr>
                        <w:rPr>
                          <w:rFonts w:ascii="MS Mincho" w:hint="eastAsia"/>
                        </w:rPr>
                      </w:pPr>
                      <w:r>
                        <w:rPr>
                          <w:rFonts w:hint="eastAsia" w:ascii="MS Mincho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280A4F" w:rsidRPr="00280A4F">
        <w:rPr>
          <w:rFonts w:ascii="ＭＳ 明朝" w:hAnsi="ＭＳ 明朝"/>
          <w:szCs w:val="21"/>
        </w:rPr>
        <w:fldChar w:fldCharType="begin"/>
      </w:r>
      <w:r w:rsidR="00280A4F" w:rsidRPr="00280A4F">
        <w:rPr>
          <w:rFonts w:ascii="ＭＳ 明朝" w:hAnsi="ＭＳ 明朝"/>
          <w:szCs w:val="21"/>
        </w:rPr>
        <w:instrText xml:space="preserve"> TIME \@ "ggge年M月d日" </w:instrText>
      </w:r>
      <w:r w:rsidR="00280A4F" w:rsidRPr="00280A4F">
        <w:rPr>
          <w:rFonts w:ascii="ＭＳ 明朝" w:hAnsi="ＭＳ 明朝"/>
          <w:szCs w:val="21"/>
        </w:rPr>
        <w:fldChar w:fldCharType="separate"/>
      </w:r>
      <w:r w:rsidR="00826789">
        <w:rPr>
          <w:rFonts w:ascii="ＭＳ 明朝" w:hAnsi="ＭＳ 明朝"/>
          <w:noProof/>
          <w:szCs w:val="21"/>
        </w:rPr>
        <w:t>平成29年12月4日</w:t>
      </w:r>
      <w:r w:rsidR="00280A4F" w:rsidRPr="00280A4F">
        <w:rPr>
          <w:rFonts w:ascii="ＭＳ 明朝" w:hAnsi="ＭＳ 明朝"/>
          <w:szCs w:val="21"/>
        </w:rPr>
        <w:fldChar w:fldCharType="end"/>
      </w:r>
    </w:p>
    <w:tbl>
      <w:tblPr>
        <w:tblStyle w:val="TableGrid"/>
        <w:tblW w:w="0" w:type="auto"/>
        <w:tblInd w:w="318" w:type="dxa"/>
        <w:tblLook w:val="00A0" w:firstRow="1" w:lastRow="0" w:firstColumn="1" w:lastColumn="0" w:noHBand="0" w:noVBand="0"/>
      </w:tblPr>
      <w:tblGrid>
        <w:gridCol w:w="1134"/>
        <w:gridCol w:w="3814"/>
        <w:gridCol w:w="197"/>
        <w:gridCol w:w="1035"/>
        <w:gridCol w:w="994"/>
        <w:gridCol w:w="2723"/>
      </w:tblGrid>
      <w:tr w:rsidR="0000289C" w:rsidRPr="00280A4F" w14:paraId="082D2D1A" w14:textId="77777777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3FCA6CC" w14:textId="77777777" w:rsidR="0000289C" w:rsidRPr="00280A4F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3F71CE" w14:textId="77777777"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572FC4C" w14:textId="77777777"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0C31" w14:textId="77777777" w:rsidR="0000289C" w:rsidRPr="00280A4F" w:rsidRDefault="0000289C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80A4F" w14:paraId="384ECBEB" w14:textId="7777777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686D7E2" w14:textId="77777777" w:rsidR="001264E3" w:rsidRPr="00280A4F" w:rsidRDefault="001264E3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AFAA314" w14:textId="77777777" w:rsidR="001264E3" w:rsidRPr="00280A4F" w:rsidRDefault="001264E3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75431451" w14:textId="77777777" w:rsidR="001264E3" w:rsidRPr="001A779D" w:rsidRDefault="00C675AA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405F65" w14:textId="77777777" w:rsidR="001264E3" w:rsidRPr="00280A4F" w:rsidRDefault="001264E3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14:paraId="57B086AE" w14:textId="77777777">
        <w:trPr>
          <w:trHeight w:hRule="exact" w:val="743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75A43" w14:textId="3B15329B" w:rsidR="002C7FBE" w:rsidRPr="009112C8" w:rsidRDefault="00826789" w:rsidP="002C7FBE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936165" w14:textId="77777777"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EC5558" w14:textId="77777777"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AB725D" w14:paraId="6CAF2CBB" w14:textId="77777777" w:rsidTr="00122F9B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4D86F60" w14:textId="77777777" w:rsidR="00AB725D" w:rsidRPr="00280A4F" w:rsidRDefault="00AB725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B25089" w14:textId="6BD14874" w:rsidR="00AB725D" w:rsidRDefault="00AB725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AB725D" w14:paraId="1696F5C2" w14:textId="77777777" w:rsidTr="00BE2FB4">
        <w:trPr>
          <w:trHeight w:val="830"/>
        </w:trPr>
        <w:tc>
          <w:tcPr>
            <w:tcW w:w="9897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E93B4B2" w14:textId="77777777" w:rsidR="00AB725D" w:rsidRPr="00280A4F" w:rsidRDefault="00AB725D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  <w:p w14:paraId="51050D0A" w14:textId="034EBC1F" w:rsidR="00AB725D" w:rsidRDefault="00AB725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</w:t>
            </w:r>
            <w:bookmarkStart w:id="0" w:name="_GoBack"/>
            <w:bookmarkEnd w:id="0"/>
          </w:p>
        </w:tc>
      </w:tr>
      <w:tr w:rsidR="000F591D" w14:paraId="0D7B4EC8" w14:textId="77777777" w:rsidTr="00571A2C">
        <w:trPr>
          <w:trHeight w:val="830"/>
        </w:trPr>
        <w:tc>
          <w:tcPr>
            <w:tcW w:w="494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52855B1" w14:textId="0CADBED5" w:rsidR="000F591D" w:rsidRPr="00280A4F" w:rsidRDefault="000F591D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TEL</w:t>
            </w:r>
          </w:p>
        </w:tc>
        <w:tc>
          <w:tcPr>
            <w:tcW w:w="4949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2F99FFC" w14:textId="30472A2E" w:rsidR="000F591D" w:rsidRPr="00280A4F" w:rsidRDefault="000F591D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携帯電話</w:t>
            </w:r>
          </w:p>
        </w:tc>
      </w:tr>
      <w:tr w:rsidR="000F591D" w14:paraId="0D44E5A4" w14:textId="77777777" w:rsidTr="00571A2C">
        <w:trPr>
          <w:trHeight w:val="830"/>
        </w:trPr>
        <w:tc>
          <w:tcPr>
            <w:tcW w:w="494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690AFFB" w14:textId="509A1DF2" w:rsidR="000F591D" w:rsidRPr="00280A4F" w:rsidRDefault="000F591D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FAX</w:t>
            </w:r>
          </w:p>
        </w:tc>
        <w:tc>
          <w:tcPr>
            <w:tcW w:w="4949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7BBDE1D" w14:textId="5A5087A8" w:rsidR="000F591D" w:rsidRPr="00280A4F" w:rsidRDefault="000F591D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</w:tr>
      <w:tr w:rsidR="00272EBB" w14:paraId="442A8E0D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EF5C70A" w14:textId="77777777"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2DFA63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AF7C2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786DAA64" w14:textId="77777777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FB4B71" w14:textId="77777777"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4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1519ABD" w14:textId="77777777" w:rsidR="002C7FBE" w:rsidRPr="002C7FBE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485A905D" w14:textId="77777777" w:rsidR="002C7FBE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7C7217E1" w14:textId="77777777" w:rsidR="006964F6" w:rsidRPr="002C7FBE" w:rsidRDefault="006964F6" w:rsidP="006964F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66782" w14:textId="6C71D486" w:rsidR="00272EBB" w:rsidRDefault="00AB725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272EBB" w14:paraId="0C978AC3" w14:textId="77777777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3813F1" w14:textId="77777777"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161854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33A70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14:paraId="5DB527D9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16B95428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Default="001F1BA6">
            <w:pPr>
              <w:pStyle w:val="Date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A897DD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5CA870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B4BEED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D96B2CF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B71BD7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E932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FD48C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55D628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D338F6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09EE7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28200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CDB7C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948A65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438F3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6ABBE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4243DD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79110D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CA8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781C8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D2B50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EB53B3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55BF8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38D10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67A3D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628C5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40E49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2C6395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9C3834" w14:textId="51E60F47" w:rsidR="001F1BA6" w:rsidRDefault="001F1BA6" w:rsidP="00C12F7C">
            <w:pPr>
              <w:ind w:right="62"/>
              <w:rPr>
                <w:rFonts w:ascii="ＭＳ 明朝" w:hAnsi="ＭＳ 明朝"/>
              </w:rPr>
            </w:pPr>
          </w:p>
        </w:tc>
      </w:tr>
      <w:tr w:rsidR="001F1BA6" w14:paraId="5743BB5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644682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AB5C7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723D768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A81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76DED9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0D8D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94859D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4E0A1B8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5F4E1FA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6894FA2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9D6723D" w14:textId="77777777" w:rsidR="00775B56" w:rsidRDefault="00775B56" w:rsidP="00D97E88">
            <w:pPr>
              <w:pStyle w:val="Date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9DA004" w14:textId="77777777"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14:paraId="1CEE140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AE6EB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31FC9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106BC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7BBB7F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62535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17524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37B42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47E82F2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3045A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C70157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4F2002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2D1B49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F0DBC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14BEB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CEC736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F591D" w14:paraId="26EFA8A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CC7D62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4F30852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A931092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F591D" w14:paraId="76D334E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24D811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781EB21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E261A7E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93CA14F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27104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E2C963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A2D7E9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7230EB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B58D07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3B4DA9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9F126A5" w14:textId="77777777" w:rsidR="00820DCF" w:rsidRDefault="00820DCF" w:rsidP="00D97E88">
            <w:pPr>
              <w:pStyle w:val="Date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B6413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6F740A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F511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8441B9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FB065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470002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BD82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32F601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787233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F591D" w14:paraId="697A7E6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F47F43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6C306E1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2EBC1E6" w14:textId="77777777" w:rsidR="000F591D" w:rsidRDefault="000F591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FC0A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BA83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0A3BD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FDD81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E3ED8A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76A53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7034C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4E874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D369198" w14:textId="77777777" w:rsidR="00820DCF" w:rsidRDefault="00820DCF">
      <w:pPr>
        <w:rPr>
          <w:rFonts w:ascii="ＭＳ 明朝" w:hAnsi="ＭＳ 明朝"/>
        </w:rPr>
      </w:pPr>
    </w:p>
    <w:tbl>
      <w:tblPr>
        <w:tblStyle w:val="TableGrid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6453"/>
        <w:gridCol w:w="1559"/>
        <w:gridCol w:w="1899"/>
      </w:tblGrid>
      <w:tr w:rsidR="00606A86" w14:paraId="4BA40068" w14:textId="77777777" w:rsidTr="002C3C8F">
        <w:trPr>
          <w:trHeight w:hRule="exact" w:val="968"/>
        </w:trPr>
        <w:tc>
          <w:tcPr>
            <w:tcW w:w="6453" w:type="dxa"/>
            <w:vMerge w:val="restart"/>
          </w:tcPr>
          <w:p w14:paraId="285CB96B" w14:textId="559A9089" w:rsidR="002C3C8F" w:rsidRDefault="002C3C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志望の動機、特技、自己PR</w:t>
            </w:r>
            <w:r w:rsidR="00606A86">
              <w:rPr>
                <w:rFonts w:ascii="ＭＳ 明朝" w:hAnsi="ＭＳ 明朝" w:hint="eastAsia"/>
              </w:rPr>
              <w:t>など</w:t>
            </w:r>
          </w:p>
        </w:tc>
        <w:tc>
          <w:tcPr>
            <w:tcW w:w="3458" w:type="dxa"/>
            <w:gridSpan w:val="2"/>
          </w:tcPr>
          <w:p w14:paraId="74339A53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  <w:p w14:paraId="304580CB" w14:textId="77777777" w:rsidR="002C3C8F" w:rsidRDefault="002C3C8F">
            <w:pPr>
              <w:rPr>
                <w:rFonts w:ascii="ＭＳ 明朝" w:hAnsi="ＭＳ 明朝"/>
              </w:rPr>
            </w:pPr>
          </w:p>
          <w:p w14:paraId="002B6F19" w14:textId="77777777" w:rsid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14:paraId="11954394" w14:textId="77777777" w:rsidTr="004C0C71">
        <w:trPr>
          <w:trHeight w:hRule="exact" w:val="1104"/>
        </w:trPr>
        <w:tc>
          <w:tcPr>
            <w:tcW w:w="6453" w:type="dxa"/>
            <w:vMerge/>
          </w:tcPr>
          <w:p w14:paraId="5E732114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gridSpan w:val="2"/>
          </w:tcPr>
          <w:p w14:paraId="24255A39" w14:textId="77777777" w:rsidR="004C0C71" w:rsidRDefault="004C0C71">
            <w:pPr>
              <w:rPr>
                <w:rFonts w:ascii="ＭＳ 明朝" w:hAnsi="ＭＳ 明朝"/>
              </w:rPr>
            </w:pPr>
          </w:p>
          <w:p w14:paraId="1C40D5F7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14:paraId="058507B2" w14:textId="77777777" w:rsidR="00606A86" w:rsidRP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06A86" w14:paraId="3847AD2E" w14:textId="77777777" w:rsidTr="004C0C71">
        <w:trPr>
          <w:trHeight w:hRule="exact" w:val="1403"/>
        </w:trPr>
        <w:tc>
          <w:tcPr>
            <w:tcW w:w="6453" w:type="dxa"/>
            <w:vMerge/>
          </w:tcPr>
          <w:p w14:paraId="4F530243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37B9DFD" w14:textId="77777777" w:rsidR="004C0C71" w:rsidRDefault="004C0C71">
            <w:pPr>
              <w:rPr>
                <w:rFonts w:ascii="ＭＳ 明朝" w:hAnsi="ＭＳ 明朝"/>
              </w:rPr>
            </w:pPr>
          </w:p>
          <w:p w14:paraId="75931095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115657F9" w14:textId="77777777" w:rsidR="002C3C8F" w:rsidRDefault="002C3C8F">
            <w:pPr>
              <w:rPr>
                <w:rFonts w:ascii="ＭＳ 明朝" w:hAnsi="ＭＳ 明朝"/>
              </w:rPr>
            </w:pPr>
          </w:p>
          <w:p w14:paraId="303CADCD" w14:textId="77777777" w:rsidR="00606A86" w:rsidRDefault="00606A86" w:rsidP="00606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1899" w:type="dxa"/>
          </w:tcPr>
          <w:p w14:paraId="3868B645" w14:textId="77777777" w:rsidR="004C0C71" w:rsidRDefault="004C0C71">
            <w:pPr>
              <w:rPr>
                <w:rFonts w:ascii="ＭＳ 明朝" w:hAnsi="ＭＳ 明朝"/>
              </w:rPr>
            </w:pPr>
          </w:p>
          <w:p w14:paraId="73782F00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14:paraId="3879B5F0" w14:textId="77777777" w:rsidR="002C3C8F" w:rsidRDefault="002C3C8F">
            <w:pPr>
              <w:rPr>
                <w:rFonts w:ascii="ＭＳ 明朝" w:hAnsi="ＭＳ 明朝"/>
              </w:rPr>
            </w:pPr>
          </w:p>
          <w:p w14:paraId="4B346D7F" w14:textId="77777777" w:rsidR="00606A86" w:rsidRDefault="00606A86" w:rsidP="00606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</w:tr>
    </w:tbl>
    <w:p w14:paraId="4940B55C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B798DF9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7ACFF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14:paraId="7233935C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3E9430E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3CFA58FE" w14:textId="77777777">
        <w:trPr>
          <w:trHeight w:hRule="exact" w:val="403"/>
        </w:trPr>
        <w:tc>
          <w:tcPr>
            <w:tcW w:w="9900" w:type="dxa"/>
            <w:vAlign w:val="center"/>
          </w:tcPr>
          <w:p w14:paraId="3460619E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6E2FD822" w14:textId="77777777">
        <w:trPr>
          <w:trHeight w:hRule="exact" w:val="403"/>
        </w:trPr>
        <w:tc>
          <w:tcPr>
            <w:tcW w:w="9900" w:type="dxa"/>
            <w:vAlign w:val="center"/>
          </w:tcPr>
          <w:p w14:paraId="427717A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F591D" w14:paraId="58440B34" w14:textId="77777777">
        <w:trPr>
          <w:trHeight w:hRule="exact" w:val="403"/>
        </w:trPr>
        <w:tc>
          <w:tcPr>
            <w:tcW w:w="9900" w:type="dxa"/>
            <w:vAlign w:val="center"/>
          </w:tcPr>
          <w:p w14:paraId="6C21659C" w14:textId="77777777" w:rsidR="000F591D" w:rsidRDefault="000F591D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C1D2834" w14:textId="77777777">
        <w:trPr>
          <w:trHeight w:hRule="exact" w:val="403"/>
        </w:trPr>
        <w:tc>
          <w:tcPr>
            <w:tcW w:w="9900" w:type="dxa"/>
            <w:vAlign w:val="center"/>
          </w:tcPr>
          <w:p w14:paraId="793111D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07F10B2" w14:textId="108B49B0" w:rsidR="001F1BA6" w:rsidRDefault="001F1BA6" w:rsidP="00C12F7C">
      <w:pPr>
        <w:widowControl/>
        <w:jc w:val="left"/>
        <w:rPr>
          <w:rFonts w:ascii="ＭＳ 明朝" w:hAnsi="ＭＳ 明朝"/>
        </w:rPr>
      </w:pPr>
    </w:p>
    <w:sectPr w:rsidR="001F1BA6" w:rsidSect="00775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3793E" w14:textId="77777777" w:rsidR="0032453F" w:rsidRDefault="0032453F" w:rsidP="007062E3">
      <w:r>
        <w:separator/>
      </w:r>
    </w:p>
  </w:endnote>
  <w:endnote w:type="continuationSeparator" w:id="0">
    <w:p w14:paraId="5AD5CE52" w14:textId="77777777" w:rsidR="0032453F" w:rsidRDefault="0032453F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B789" w14:textId="77777777" w:rsidR="007062E3" w:rsidRDefault="00706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A16A" w14:textId="77777777" w:rsidR="007062E3" w:rsidRDefault="00706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F5C55" w14:textId="77777777" w:rsidR="007062E3" w:rsidRDefault="00706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54AB3" w14:textId="77777777" w:rsidR="0032453F" w:rsidRDefault="0032453F" w:rsidP="007062E3">
      <w:r>
        <w:separator/>
      </w:r>
    </w:p>
  </w:footnote>
  <w:footnote w:type="continuationSeparator" w:id="0">
    <w:p w14:paraId="57FBD544" w14:textId="77777777" w:rsidR="0032453F" w:rsidRDefault="0032453F" w:rsidP="0070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4F945" w14:textId="77777777" w:rsidR="007062E3" w:rsidRDefault="00706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C389A" w14:textId="77777777" w:rsidR="007062E3" w:rsidRDefault="00706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22C0" w14:textId="77777777" w:rsidR="007062E3" w:rsidRDefault="00706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E3"/>
    <w:rsid w:val="0000289C"/>
    <w:rsid w:val="000A56B9"/>
    <w:rsid w:val="000B6532"/>
    <w:rsid w:val="000E3317"/>
    <w:rsid w:val="000F591D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3C8F"/>
    <w:rsid w:val="002C7FBE"/>
    <w:rsid w:val="002D2FB8"/>
    <w:rsid w:val="0032453F"/>
    <w:rsid w:val="00327069"/>
    <w:rsid w:val="003E68C1"/>
    <w:rsid w:val="00406C85"/>
    <w:rsid w:val="00421541"/>
    <w:rsid w:val="00424A2B"/>
    <w:rsid w:val="004B39BB"/>
    <w:rsid w:val="004C0C71"/>
    <w:rsid w:val="004C4737"/>
    <w:rsid w:val="00547234"/>
    <w:rsid w:val="00575946"/>
    <w:rsid w:val="00606A86"/>
    <w:rsid w:val="006337D0"/>
    <w:rsid w:val="006964F6"/>
    <w:rsid w:val="006B0838"/>
    <w:rsid w:val="006C3CEB"/>
    <w:rsid w:val="006D710D"/>
    <w:rsid w:val="007062E3"/>
    <w:rsid w:val="00725317"/>
    <w:rsid w:val="00775B56"/>
    <w:rsid w:val="00777C4E"/>
    <w:rsid w:val="00797A4D"/>
    <w:rsid w:val="007F7A23"/>
    <w:rsid w:val="00820DCF"/>
    <w:rsid w:val="00826789"/>
    <w:rsid w:val="00846AE8"/>
    <w:rsid w:val="008C5D77"/>
    <w:rsid w:val="009112C8"/>
    <w:rsid w:val="00926D59"/>
    <w:rsid w:val="00953565"/>
    <w:rsid w:val="009923DA"/>
    <w:rsid w:val="009F021E"/>
    <w:rsid w:val="009F2B2A"/>
    <w:rsid w:val="00A05584"/>
    <w:rsid w:val="00A13F6C"/>
    <w:rsid w:val="00A2118B"/>
    <w:rsid w:val="00AB725D"/>
    <w:rsid w:val="00AC5F18"/>
    <w:rsid w:val="00B17D79"/>
    <w:rsid w:val="00B345EF"/>
    <w:rsid w:val="00B8089F"/>
    <w:rsid w:val="00B92FC1"/>
    <w:rsid w:val="00BA7879"/>
    <w:rsid w:val="00BB6377"/>
    <w:rsid w:val="00C02B9E"/>
    <w:rsid w:val="00C12F7C"/>
    <w:rsid w:val="00C36CC4"/>
    <w:rsid w:val="00C675AA"/>
    <w:rsid w:val="00CA0398"/>
    <w:rsid w:val="00CC1528"/>
    <w:rsid w:val="00D97E88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1D4F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2E3"/>
    <w:rPr>
      <w:kern w:val="2"/>
      <w:sz w:val="21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E3"/>
    <w:rPr>
      <w:kern w:val="2"/>
      <w:sz w:val="21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2E3"/>
    <w:rPr>
      <w:kern w:val="2"/>
      <w:sz w:val="21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4C450-7673-44A2-B18C-63B4F309C84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aac074f3-af53-40eb-acd1-e8ca9658e9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E2FE3BD3.dotm</Template>
  <TotalTime>0</TotalTime>
  <Pages>2</Pages>
  <Words>220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2017-12-04T04:12:00Z</dcterms:created>
  <dcterms:modified xsi:type="dcterms:W3CDTF">2017-12-04T04:29:00Z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