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009D6" w14:textId="77777777" w:rsidR="001F1BA6" w:rsidRPr="00280A4F" w:rsidRDefault="007062E3" w:rsidP="00B17D79">
      <w:pPr>
        <w:ind w:leftChars="100" w:left="210"/>
        <w:rPr>
          <w:rFonts w:ascii="ＭＳ 明朝" w:hAnsi="ＭＳ 明朝"/>
          <w:sz w:val="48"/>
          <w:szCs w:val="48"/>
        </w:rPr>
      </w:pPr>
      <w:r>
        <w:rPr>
          <w:rFonts w:ascii="ＭＳ 明朝" w:hAnsi="ＭＳ 明朝"/>
          <w:b/>
          <w:noProof/>
          <w:sz w:val="40"/>
          <w:lang w:val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A11446" wp14:editId="07777777">
                <wp:simplePos x="0" y="0"/>
                <wp:positionH relativeFrom="column">
                  <wp:posOffset>5111115</wp:posOffset>
                </wp:positionH>
                <wp:positionV relativeFrom="paragraph">
                  <wp:posOffset>448310</wp:posOffset>
                </wp:positionV>
                <wp:extent cx="1080135" cy="1440180"/>
                <wp:effectExtent l="0" t="0" r="0" b="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5DF8B" w14:textId="77777777"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104A2CD7" w14:textId="77777777"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120CE06B" w14:textId="77777777" w:rsidR="0000289C" w:rsidRDefault="0000289C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縦4cm×横3cmの写真を使用してください。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3AF994A">
              <v:rect id="Rectangle 83" o:spid="_x0000_s1026" style="position:absolute;left:0;text-align:left;margin-left:402.45pt;margin-top:35.3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" strokeweight=".5pt">
                <v:stroke dashstyle="1 1"/>
                <o:lock v:ext="edit" aspectratio="t"/>
                <v:textbox>
                  <w:txbxContent>
                    <w:p w14:paraId="7BF45846" w:rsidR="0000289C" w:rsidRDefault="0000289C" w:rsidP="006337D0">
                      <w:pPr>
                        <w:jc w:val="center"/>
                        <w:rPr>
                          <w:rFonts w:ascii="MS Mincho" w:hint="eastAsia"/>
                          <w:sz w:val="16"/>
                        </w:rPr>
                      </w:pPr>
                      <w:r>
                        <w:rPr>
                          <w:rFonts w:hint="eastAsia" w:ascii="MS Mincho"/>
                          <w:sz w:val="16"/>
                        </w:rPr>
                        <w:t>写真を貼る位置</w:t>
                      </w:r>
                    </w:p>
                    <w:p w14:paraId="0DF941A3" w:rsidR="0000289C" w:rsidRDefault="0000289C" w:rsidP="006337D0">
                      <w:pPr>
                        <w:jc w:val="center"/>
                        <w:rPr>
                          <w:rFonts w:ascii="MS Mincho" w:hint="eastAsia"/>
                          <w:sz w:val="16"/>
                        </w:rPr>
                      </w:pPr>
                    </w:p>
                    <w:p w14:paraId="6FEC8F6B" w:rsidR="0000289C" w:rsidRDefault="0000289C">
                      <w:pPr>
                        <w:rPr>
                          <w:rFonts w:ascii="MS Mincho" w:hint="eastAsia"/>
                        </w:rPr>
                      </w:pPr>
                      <w:r>
                        <w:rPr>
                          <w:rFonts w:hint="eastAsia" w:ascii="MS Mincho"/>
                          <w:sz w:val="16"/>
                        </w:rPr>
                        <w:t>縦4cm×横3cmの写真を使用してください。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280A4F" w:rsidRPr="00B17D79">
        <w:rPr>
          <w:rFonts w:ascii="ＭＳ 明朝" w:hAnsi="ＭＳ 明朝" w:hint="eastAsia"/>
          <w:b/>
          <w:sz w:val="48"/>
          <w:szCs w:val="48"/>
        </w:rPr>
        <w:t>履歴書</w:t>
      </w:r>
      <w:r w:rsidR="00280A4F" w:rsidRPr="00B17D79">
        <w:rPr>
          <w:rFonts w:ascii="ＭＳ 明朝" w:hAnsi="ＭＳ 明朝" w:hint="eastAsia"/>
          <w:b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9112C8">
        <w:rPr>
          <w:rFonts w:ascii="ＭＳ 明朝" w:hAnsi="ＭＳ 明朝" w:hint="eastAsia"/>
          <w:sz w:val="48"/>
          <w:szCs w:val="48"/>
        </w:rPr>
        <w:tab/>
      </w:r>
      <w:r w:rsidR="00280A4F" w:rsidRPr="00280A4F">
        <w:rPr>
          <w:rFonts w:ascii="ＭＳ 明朝" w:hAnsi="ＭＳ 明朝"/>
          <w:szCs w:val="21"/>
        </w:rPr>
        <w:fldChar w:fldCharType="begin"/>
      </w:r>
      <w:r w:rsidR="00280A4F" w:rsidRPr="00280A4F">
        <w:rPr>
          <w:rFonts w:ascii="ＭＳ 明朝" w:hAnsi="ＭＳ 明朝"/>
          <w:szCs w:val="21"/>
        </w:rPr>
        <w:instrText xml:space="preserve"> TIME \@ "ggge年M月d日" </w:instrText>
      </w:r>
      <w:r w:rsidR="00280A4F" w:rsidRPr="00280A4F">
        <w:rPr>
          <w:rFonts w:ascii="ＭＳ 明朝" w:hAnsi="ＭＳ 明朝"/>
          <w:szCs w:val="21"/>
        </w:rPr>
        <w:fldChar w:fldCharType="separate"/>
      </w:r>
      <w:r w:rsidR="00826789">
        <w:rPr>
          <w:rFonts w:ascii="ＭＳ 明朝" w:hAnsi="ＭＳ 明朝"/>
          <w:noProof/>
          <w:szCs w:val="21"/>
        </w:rPr>
        <w:t>平成29年12月4日</w:t>
      </w:r>
      <w:r w:rsidR="00280A4F" w:rsidRPr="00280A4F">
        <w:rPr>
          <w:rFonts w:ascii="ＭＳ 明朝" w:hAnsi="ＭＳ 明朝"/>
          <w:szCs w:val="21"/>
        </w:rPr>
        <w:fldChar w:fldCharType="end"/>
      </w:r>
    </w:p>
    <w:tbl>
      <w:tblPr>
        <w:tblStyle w:val="TableGrid"/>
        <w:tblW w:w="0" w:type="auto"/>
        <w:tblInd w:w="318" w:type="dxa"/>
        <w:tblLook w:val="00A0" w:firstRow="1" w:lastRow="0" w:firstColumn="1" w:lastColumn="0" w:noHBand="0" w:noVBand="0"/>
      </w:tblPr>
      <w:tblGrid>
        <w:gridCol w:w="1134"/>
        <w:gridCol w:w="3814"/>
        <w:gridCol w:w="197"/>
        <w:gridCol w:w="1035"/>
        <w:gridCol w:w="994"/>
        <w:gridCol w:w="2723"/>
      </w:tblGrid>
      <w:tr w:rsidR="0000289C" w:rsidRPr="00280A4F" w14:paraId="082D2D1A" w14:textId="77777777">
        <w:trPr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3FCA6CC" w14:textId="77777777" w:rsidR="0000289C" w:rsidRPr="00280A4F" w:rsidRDefault="0000289C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5046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3F71CE" w14:textId="77777777" w:rsidR="0000289C" w:rsidRPr="00280A4F" w:rsidRDefault="0000289C" w:rsidP="00280A4F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572FC4C" w14:textId="77777777" w:rsidR="0000289C" w:rsidRPr="00280A4F" w:rsidRDefault="0000289C" w:rsidP="00280A4F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A440C31" w14:textId="77777777" w:rsidR="0000289C" w:rsidRPr="00280A4F" w:rsidRDefault="0000289C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1264E3" w:rsidRPr="00280A4F" w14:paraId="384ECBEB" w14:textId="77777777">
        <w:trPr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5686D7E2" w14:textId="77777777" w:rsidR="001264E3" w:rsidRPr="00280A4F" w:rsidRDefault="001264E3" w:rsidP="002C7FBE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5046" w:type="dxa"/>
            <w:gridSpan w:val="3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AFAA314" w14:textId="77777777" w:rsidR="001264E3" w:rsidRPr="00280A4F" w:rsidRDefault="001264E3" w:rsidP="001264E3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75431451" w14:textId="77777777" w:rsidR="001264E3" w:rsidRPr="001A779D" w:rsidRDefault="00C675AA" w:rsidP="001264E3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印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405F65" w14:textId="77777777" w:rsidR="001264E3" w:rsidRPr="00280A4F" w:rsidRDefault="001264E3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C7FBE" w14:paraId="57B086AE" w14:textId="77777777">
        <w:trPr>
          <w:trHeight w:hRule="exact" w:val="743"/>
        </w:trPr>
        <w:tc>
          <w:tcPr>
            <w:tcW w:w="514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A75A43" w14:textId="3B15329B" w:rsidR="002C7FBE" w:rsidRPr="009112C8" w:rsidRDefault="00826789" w:rsidP="002C7FBE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2C7FBE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775B56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>
              <w:rPr>
                <w:rFonts w:ascii="ＭＳ 明朝" w:hAnsi="ＭＳ 明朝" w:hint="eastAsia"/>
                <w:position w:val="4"/>
              </w:rPr>
              <w:t xml:space="preserve">年　　</w:t>
            </w:r>
            <w:r w:rsidR="00775B56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>
              <w:rPr>
                <w:rFonts w:ascii="ＭＳ 明朝" w:hAnsi="ＭＳ 明朝" w:hint="eastAsia"/>
                <w:position w:val="4"/>
              </w:rPr>
              <w:t xml:space="preserve">月　　</w:t>
            </w:r>
            <w:r w:rsidR="00775B56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>
              <w:rPr>
                <w:rFonts w:ascii="ＭＳ 明朝" w:hAnsi="ＭＳ 明朝" w:hint="eastAsia"/>
                <w:position w:val="4"/>
              </w:rPr>
              <w:t>日生　(満　　歳)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936165" w14:textId="77777777" w:rsidR="002C7FBE" w:rsidRDefault="002C7FBE" w:rsidP="00280A4F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性別　男　女</w:t>
            </w: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2EC5558" w14:textId="77777777" w:rsidR="002C7FBE" w:rsidRDefault="002C7FBE" w:rsidP="00280A4F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AB725D" w14:paraId="6CAF2CBB" w14:textId="77777777" w:rsidTr="00122F9B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4D86F60" w14:textId="77777777" w:rsidR="00AB725D" w:rsidRPr="00280A4F" w:rsidRDefault="00AB725D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8763" w:type="dxa"/>
            <w:gridSpan w:val="5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7B25089" w14:textId="6BD14874" w:rsidR="00AB725D" w:rsidRDefault="00AB725D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AB725D" w14:paraId="1696F5C2" w14:textId="77777777" w:rsidTr="00BE2FB4">
        <w:trPr>
          <w:trHeight w:val="830"/>
        </w:trPr>
        <w:tc>
          <w:tcPr>
            <w:tcW w:w="9897" w:type="dxa"/>
            <w:gridSpan w:val="6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7E93B4B2" w14:textId="77777777" w:rsidR="00AB725D" w:rsidRPr="00280A4F" w:rsidRDefault="00AB725D" w:rsidP="002C7FBE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  <w:p w14:paraId="51050D0A" w14:textId="034EBC1F" w:rsidR="00AB725D" w:rsidRDefault="00AB725D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〒 　　－ </w:t>
            </w:r>
            <w:bookmarkStart w:id="0" w:name="_GoBack"/>
            <w:bookmarkEnd w:id="0"/>
          </w:p>
        </w:tc>
      </w:tr>
      <w:tr w:rsidR="000F591D" w14:paraId="0D7B4EC8" w14:textId="77777777" w:rsidTr="00571A2C">
        <w:trPr>
          <w:trHeight w:val="830"/>
        </w:trPr>
        <w:tc>
          <w:tcPr>
            <w:tcW w:w="4948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552855B1" w14:textId="0CADBED5" w:rsidR="000F591D" w:rsidRPr="00280A4F" w:rsidRDefault="000F591D" w:rsidP="002C7FBE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TEL</w:t>
            </w:r>
          </w:p>
        </w:tc>
        <w:tc>
          <w:tcPr>
            <w:tcW w:w="4949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12F99FFC" w14:textId="30472A2E" w:rsidR="000F591D" w:rsidRPr="00280A4F" w:rsidRDefault="000F591D" w:rsidP="002C7FBE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携帯電話</w:t>
            </w:r>
          </w:p>
        </w:tc>
      </w:tr>
      <w:tr w:rsidR="000F591D" w14:paraId="0D44E5A4" w14:textId="77777777" w:rsidTr="00571A2C">
        <w:trPr>
          <w:trHeight w:val="830"/>
        </w:trPr>
        <w:tc>
          <w:tcPr>
            <w:tcW w:w="4948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1690AFFB" w14:textId="509A1DF2" w:rsidR="000F591D" w:rsidRPr="00280A4F" w:rsidRDefault="000F591D" w:rsidP="002C7FBE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FAX</w:t>
            </w:r>
          </w:p>
        </w:tc>
        <w:tc>
          <w:tcPr>
            <w:tcW w:w="4949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47BBDE1D" w14:textId="5A5087A8" w:rsidR="000F591D" w:rsidRPr="00280A4F" w:rsidRDefault="000F591D" w:rsidP="002C7FBE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E-mail</w:t>
            </w:r>
          </w:p>
        </w:tc>
      </w:tr>
      <w:tr w:rsidR="00272EBB" w14:paraId="442A8E0D" w14:textId="77777777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7EF5C70A" w14:textId="77777777" w:rsidR="00272EBB" w:rsidRPr="00280A4F" w:rsidRDefault="00272EBB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40" w:type="dxa"/>
            <w:gridSpan w:val="4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2DFA63" w14:textId="77777777" w:rsidR="00272EBB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CAF7C2" w14:textId="77777777" w:rsidR="00272EBB" w:rsidRDefault="00272EBB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TEL.</w:t>
            </w:r>
            <w:r w:rsidR="00AC5F18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272EBB" w14:paraId="786DAA64" w14:textId="77777777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8FB4B71" w14:textId="77777777" w:rsidR="00272EBB" w:rsidRPr="00280A4F" w:rsidRDefault="00272EBB" w:rsidP="002C7FBE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40" w:type="dxa"/>
            <w:gridSpan w:val="4"/>
            <w:vMerge w:val="restart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1519ABD" w14:textId="77777777" w:rsidR="002C7FBE" w:rsidRPr="002C7FBE" w:rsidRDefault="006C3CEB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>
              <w:rPr>
                <w:rFonts w:ascii="ＭＳ 明朝" w:hAnsi="ＭＳ 明朝" w:hint="eastAsia"/>
                <w:position w:val="4"/>
              </w:rPr>
              <w:t>〒</w:t>
            </w:r>
            <w:r w:rsidR="00A2118B">
              <w:rPr>
                <w:rFonts w:ascii="ＭＳ 明朝" w:hAnsi="ＭＳ 明朝" w:hint="eastAsia"/>
                <w:position w:val="4"/>
              </w:rPr>
              <w:t xml:space="preserve"> </w:t>
            </w:r>
            <w:r w:rsidR="004B39BB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2C7FBE">
              <w:rPr>
                <w:rFonts w:ascii="ＭＳ 明朝" w:hAnsi="ＭＳ 明朝" w:hint="eastAsia"/>
                <w:position w:val="4"/>
              </w:rPr>
              <w:t>－</w:t>
            </w:r>
            <w:r w:rsidR="004B39BB">
              <w:rPr>
                <w:rFonts w:ascii="ＭＳ 明朝" w:hAnsi="ＭＳ 明朝" w:hint="eastAsia"/>
                <w:position w:val="4"/>
              </w:rPr>
              <w:t xml:space="preserve">　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6C3CEB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（現住所以外に連絡を必要とする場合のみ記入）</w:t>
            </w:r>
          </w:p>
          <w:p w14:paraId="485A905D" w14:textId="77777777" w:rsidR="002C7FBE" w:rsidRDefault="002C7FBE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7C7217E1" w14:textId="77777777" w:rsidR="006964F6" w:rsidRPr="002C7FBE" w:rsidRDefault="006964F6" w:rsidP="006964F6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66782" w14:textId="6C71D486" w:rsidR="00272EBB" w:rsidRDefault="00AB725D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携帯</w:t>
            </w:r>
          </w:p>
        </w:tc>
      </w:tr>
      <w:tr w:rsidR="00272EBB" w14:paraId="0C978AC3" w14:textId="77777777">
        <w:trPr>
          <w:trHeight w:hRule="exact" w:val="42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33813F1" w14:textId="77777777" w:rsidR="00272EBB" w:rsidRPr="00280A4F" w:rsidRDefault="00272EBB" w:rsidP="00280A4F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40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B161854" w14:textId="77777777" w:rsidR="00272EBB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33A70" w14:textId="77777777" w:rsidR="00272EBB" w:rsidRDefault="00272EBB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FAX.</w:t>
            </w:r>
            <w:r w:rsidR="00AC5F18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</w:tbl>
    <w:p w14:paraId="5DB527D9" w14:textId="77777777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1F1BA6" w14:paraId="16B95428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92B0CA8" w14:textId="77777777" w:rsidR="001F1BA6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00EA86E9" w14:textId="77777777" w:rsidR="001F1BA6" w:rsidRDefault="001F1BA6">
            <w:pPr>
              <w:pStyle w:val="Date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849767" w14:textId="77777777" w:rsidR="001F1BA6" w:rsidRDefault="001F1BA6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</w:t>
            </w:r>
            <w:r w:rsidR="00B8089F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6C3CEB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14:paraId="3A897DD4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85CA870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DB4BEED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D96B2CF" w14:textId="77777777" w:rsidR="00B8089F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B71BD76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0E9327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BFD48C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55D628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0D338F63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F09EE7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728200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CCDB7C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948A652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3438F3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F6ABBE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4243DD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579110D7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CCA8B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0781C8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8D2B50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EB53B3C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E55BF8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138D10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67A3D7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2628C539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840E49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2C6395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C9C3834" w14:textId="51E60F47" w:rsidR="001F1BA6" w:rsidRDefault="001F1BA6" w:rsidP="00C12F7C">
            <w:pPr>
              <w:ind w:right="62"/>
              <w:rPr>
                <w:rFonts w:ascii="ＭＳ 明朝" w:hAnsi="ＭＳ 明朝"/>
              </w:rPr>
            </w:pPr>
          </w:p>
        </w:tc>
      </w:tr>
      <w:tr w:rsidR="001F1BA6" w14:paraId="5743BB51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3108A6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A294CC5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7DA006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6446820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F72341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7A5EF3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27CA7DC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0BAB5C70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B2EFC9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624170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0ECAB7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2723D768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3A817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76DED9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30D8D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8089F" w14:paraId="194859D5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F61108B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E19A733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2304FC" w14:textId="77777777" w:rsidR="00B8089F" w:rsidRPr="002525A3" w:rsidRDefault="00B8089F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4E0A1B8" w14:textId="77777777" w:rsidR="00775B56" w:rsidRDefault="00775B5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775B56" w14:paraId="5F4E1FAD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6894FA2" w14:textId="77777777" w:rsidR="00775B56" w:rsidRDefault="00775B56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9D6723D" w14:textId="77777777" w:rsidR="00775B56" w:rsidRDefault="00775B56" w:rsidP="00D97E88">
            <w:pPr>
              <w:pStyle w:val="Date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9DA004" w14:textId="77777777" w:rsidR="00775B56" w:rsidRDefault="00775B56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学歴・職歴</w:t>
            </w:r>
            <w:r w:rsidRPr="006C3CEB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775B56" w14:paraId="1CEE1408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DAE6EBD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631FC9C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C106BC5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27BBB7F4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C62535B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B17524F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A37B42B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47E82F28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13045A4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C701579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4F2002C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32D1B49F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F0DBC4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C14BEBF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CEC7364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F591D" w14:paraId="26EFA8A0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9CC7D62" w14:textId="77777777" w:rsidR="000F591D" w:rsidRDefault="000F591D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4F30852" w14:textId="77777777" w:rsidR="000F591D" w:rsidRDefault="000F591D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A931092" w14:textId="77777777" w:rsidR="000F591D" w:rsidRDefault="000F591D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F591D" w14:paraId="76D334E1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324D811" w14:textId="77777777" w:rsidR="000F591D" w:rsidRDefault="000F591D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781EB21" w14:textId="77777777" w:rsidR="000F591D" w:rsidRDefault="000F591D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E261A7E" w14:textId="77777777" w:rsidR="000F591D" w:rsidRDefault="000F591D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393CA14F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F271048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E2C9637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5A2D7E9" w14:textId="77777777" w:rsidR="00775B56" w:rsidRPr="002525A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4B7230EB" w14:textId="77777777" w:rsidR="00775B56" w:rsidRDefault="00775B5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820DCF" w14:paraId="0B58D074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F3B4DA9" w14:textId="77777777" w:rsidR="00820DCF" w:rsidRDefault="00820DCF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09F126A5" w14:textId="77777777" w:rsidR="00820DCF" w:rsidRDefault="00820DCF" w:rsidP="00D97E88">
            <w:pPr>
              <w:pStyle w:val="Date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8B6413" w14:textId="77777777" w:rsidR="00820DCF" w:rsidRDefault="00820DCF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820DCF" w14:paraId="6F740AC5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D0F5118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58441B9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9FB065D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54700027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FBD824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32F601D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9787233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F591D" w14:paraId="697A7E6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8F47F43" w14:textId="77777777" w:rsidR="000F591D" w:rsidRDefault="000F591D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6C306E1" w14:textId="77777777" w:rsidR="000F591D" w:rsidRDefault="000F591D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2EBC1E6" w14:textId="77777777" w:rsidR="000F591D" w:rsidRDefault="000F591D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01FC0A23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3BA83F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60A3BD2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AFDD81C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4E3ED8AC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676A535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E7034C7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204E874" w14:textId="77777777" w:rsidR="00820DCF" w:rsidRPr="002525A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4D369198" w14:textId="77777777" w:rsidR="00820DCF" w:rsidRDefault="00820DCF">
      <w:pPr>
        <w:rPr>
          <w:rFonts w:ascii="ＭＳ 明朝" w:hAnsi="ＭＳ 明朝"/>
        </w:rPr>
      </w:pPr>
    </w:p>
    <w:tbl>
      <w:tblPr>
        <w:tblStyle w:val="TableGrid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 w:firstRow="1" w:lastRow="0" w:firstColumn="1" w:lastColumn="0" w:noHBand="0" w:noVBand="0"/>
      </w:tblPr>
      <w:tblGrid>
        <w:gridCol w:w="6453"/>
        <w:gridCol w:w="1559"/>
        <w:gridCol w:w="1899"/>
      </w:tblGrid>
      <w:tr w:rsidR="00606A86" w14:paraId="4BA40068" w14:textId="77777777" w:rsidTr="002C3C8F">
        <w:trPr>
          <w:trHeight w:hRule="exact" w:val="968"/>
        </w:trPr>
        <w:tc>
          <w:tcPr>
            <w:tcW w:w="6453" w:type="dxa"/>
            <w:vMerge w:val="restart"/>
          </w:tcPr>
          <w:p w14:paraId="285CB96B" w14:textId="559A9089" w:rsidR="002C3C8F" w:rsidRDefault="002C3C8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志望の動機、特技、自己PR</w:t>
            </w:r>
            <w:r w:rsidR="00606A86">
              <w:rPr>
                <w:rFonts w:ascii="ＭＳ 明朝" w:hAnsi="ＭＳ 明朝" w:hint="eastAsia"/>
              </w:rPr>
              <w:t>など</w:t>
            </w:r>
          </w:p>
        </w:tc>
        <w:tc>
          <w:tcPr>
            <w:tcW w:w="3458" w:type="dxa"/>
            <w:gridSpan w:val="2"/>
          </w:tcPr>
          <w:p w14:paraId="74339A53" w14:textId="77777777" w:rsidR="00606A86" w:rsidRDefault="00606A8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通勤時間</w:t>
            </w:r>
          </w:p>
          <w:p w14:paraId="304580CB" w14:textId="77777777" w:rsidR="002C3C8F" w:rsidRDefault="002C3C8F">
            <w:pPr>
              <w:rPr>
                <w:rFonts w:ascii="ＭＳ 明朝" w:hAnsi="ＭＳ 明朝"/>
              </w:rPr>
            </w:pPr>
          </w:p>
          <w:p w14:paraId="002B6F19" w14:textId="77777777" w:rsidR="00606A86" w:rsidRDefault="00606A86" w:rsidP="00606A8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約　　　時間　　　分</w:t>
            </w:r>
          </w:p>
        </w:tc>
      </w:tr>
      <w:tr w:rsidR="00606A86" w14:paraId="11954394" w14:textId="77777777" w:rsidTr="004C0C71">
        <w:trPr>
          <w:trHeight w:hRule="exact" w:val="1104"/>
        </w:trPr>
        <w:tc>
          <w:tcPr>
            <w:tcW w:w="6453" w:type="dxa"/>
            <w:vMerge/>
          </w:tcPr>
          <w:p w14:paraId="5E732114" w14:textId="77777777" w:rsidR="00606A86" w:rsidRDefault="00606A86">
            <w:pPr>
              <w:rPr>
                <w:rFonts w:ascii="ＭＳ 明朝" w:hAnsi="ＭＳ 明朝"/>
              </w:rPr>
            </w:pPr>
          </w:p>
        </w:tc>
        <w:tc>
          <w:tcPr>
            <w:tcW w:w="3458" w:type="dxa"/>
            <w:gridSpan w:val="2"/>
          </w:tcPr>
          <w:p w14:paraId="24255A39" w14:textId="77777777" w:rsidR="004C0C71" w:rsidRDefault="004C0C71">
            <w:pPr>
              <w:rPr>
                <w:rFonts w:ascii="ＭＳ 明朝" w:hAnsi="ＭＳ 明朝"/>
              </w:rPr>
            </w:pPr>
          </w:p>
          <w:p w14:paraId="1C40D5F7" w14:textId="77777777" w:rsidR="00606A86" w:rsidRDefault="00606A8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扶養家族(配偶者を除く)</w:t>
            </w:r>
          </w:p>
          <w:p w14:paraId="058507B2" w14:textId="77777777" w:rsidR="00606A86" w:rsidRPr="00606A86" w:rsidRDefault="00606A86" w:rsidP="00606A8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606A86" w14:paraId="3847AD2E" w14:textId="77777777" w:rsidTr="004C0C71">
        <w:trPr>
          <w:trHeight w:hRule="exact" w:val="1403"/>
        </w:trPr>
        <w:tc>
          <w:tcPr>
            <w:tcW w:w="6453" w:type="dxa"/>
            <w:vMerge/>
          </w:tcPr>
          <w:p w14:paraId="4F530243" w14:textId="77777777" w:rsidR="00606A86" w:rsidRDefault="00606A8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037B9DFD" w14:textId="77777777" w:rsidR="004C0C71" w:rsidRDefault="004C0C71">
            <w:pPr>
              <w:rPr>
                <w:rFonts w:ascii="ＭＳ 明朝" w:hAnsi="ＭＳ 明朝"/>
              </w:rPr>
            </w:pPr>
          </w:p>
          <w:p w14:paraId="75931095" w14:textId="77777777" w:rsidR="00606A86" w:rsidRDefault="00606A8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配偶者</w:t>
            </w:r>
          </w:p>
          <w:p w14:paraId="115657F9" w14:textId="77777777" w:rsidR="002C3C8F" w:rsidRDefault="002C3C8F">
            <w:pPr>
              <w:rPr>
                <w:rFonts w:ascii="ＭＳ 明朝" w:hAnsi="ＭＳ 明朝"/>
              </w:rPr>
            </w:pPr>
          </w:p>
          <w:p w14:paraId="303CADCD" w14:textId="77777777" w:rsidR="00606A86" w:rsidRDefault="00606A86" w:rsidP="00606A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　無</w:t>
            </w:r>
          </w:p>
        </w:tc>
        <w:tc>
          <w:tcPr>
            <w:tcW w:w="1899" w:type="dxa"/>
          </w:tcPr>
          <w:p w14:paraId="3868B645" w14:textId="77777777" w:rsidR="004C0C71" w:rsidRDefault="004C0C71">
            <w:pPr>
              <w:rPr>
                <w:rFonts w:ascii="ＭＳ 明朝" w:hAnsi="ＭＳ 明朝"/>
              </w:rPr>
            </w:pPr>
          </w:p>
          <w:p w14:paraId="73782F00" w14:textId="77777777" w:rsidR="00606A86" w:rsidRDefault="00606A8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配偶者の扶養義務</w:t>
            </w:r>
          </w:p>
          <w:p w14:paraId="3879B5F0" w14:textId="77777777" w:rsidR="002C3C8F" w:rsidRDefault="002C3C8F">
            <w:pPr>
              <w:rPr>
                <w:rFonts w:ascii="ＭＳ 明朝" w:hAnsi="ＭＳ 明朝"/>
              </w:rPr>
            </w:pPr>
          </w:p>
          <w:p w14:paraId="4B346D7F" w14:textId="77777777" w:rsidR="00606A86" w:rsidRDefault="00606A86" w:rsidP="00606A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　無</w:t>
            </w:r>
          </w:p>
        </w:tc>
      </w:tr>
    </w:tbl>
    <w:p w14:paraId="4940B55C" w14:textId="77777777" w:rsidR="001F1BA6" w:rsidRDefault="001F1BA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424A2B" w14:paraId="1B798DF9" w14:textId="77777777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E7ACFF1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424A2B" w14:paraId="7233935C" w14:textId="77777777">
        <w:trPr>
          <w:trHeight w:hRule="exact" w:val="403"/>
        </w:trPr>
        <w:tc>
          <w:tcPr>
            <w:tcW w:w="9900" w:type="dxa"/>
            <w:tcBorders>
              <w:top w:val="dotted" w:sz="4" w:space="0" w:color="auto"/>
            </w:tcBorders>
            <w:vAlign w:val="center"/>
          </w:tcPr>
          <w:p w14:paraId="3E9430EA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14:paraId="3CFA58FE" w14:textId="77777777">
        <w:trPr>
          <w:trHeight w:hRule="exact" w:val="403"/>
        </w:trPr>
        <w:tc>
          <w:tcPr>
            <w:tcW w:w="9900" w:type="dxa"/>
            <w:vAlign w:val="center"/>
          </w:tcPr>
          <w:p w14:paraId="3460619E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14:paraId="6E2FD822" w14:textId="77777777">
        <w:trPr>
          <w:trHeight w:hRule="exact" w:val="403"/>
        </w:trPr>
        <w:tc>
          <w:tcPr>
            <w:tcW w:w="9900" w:type="dxa"/>
            <w:vAlign w:val="center"/>
          </w:tcPr>
          <w:p w14:paraId="427717AA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F591D" w14:paraId="58440B34" w14:textId="77777777">
        <w:trPr>
          <w:trHeight w:hRule="exact" w:val="403"/>
        </w:trPr>
        <w:tc>
          <w:tcPr>
            <w:tcW w:w="9900" w:type="dxa"/>
            <w:vAlign w:val="center"/>
          </w:tcPr>
          <w:p w14:paraId="6C21659C" w14:textId="77777777" w:rsidR="000F591D" w:rsidRDefault="000F591D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14:paraId="2C1D2834" w14:textId="77777777">
        <w:trPr>
          <w:trHeight w:hRule="exact" w:val="403"/>
        </w:trPr>
        <w:tc>
          <w:tcPr>
            <w:tcW w:w="9900" w:type="dxa"/>
            <w:vAlign w:val="center"/>
          </w:tcPr>
          <w:p w14:paraId="793111D6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107F10B2" w14:textId="108B49B0" w:rsidR="001F1BA6" w:rsidRDefault="001F1BA6" w:rsidP="00C12F7C">
      <w:pPr>
        <w:widowControl/>
        <w:jc w:val="left"/>
        <w:rPr>
          <w:rFonts w:ascii="ＭＳ 明朝" w:hAnsi="ＭＳ 明朝"/>
        </w:rPr>
      </w:pPr>
    </w:p>
    <w:sectPr w:rsidR="001F1BA6" w:rsidSect="00775B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3793E" w14:textId="77777777" w:rsidR="0032453F" w:rsidRDefault="0032453F" w:rsidP="007062E3">
      <w:r>
        <w:separator/>
      </w:r>
    </w:p>
  </w:endnote>
  <w:endnote w:type="continuationSeparator" w:id="0">
    <w:p w14:paraId="5AD5CE52" w14:textId="77777777" w:rsidR="0032453F" w:rsidRDefault="0032453F" w:rsidP="0070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0B789" w14:textId="77777777" w:rsidR="007062E3" w:rsidRDefault="007062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CA16A" w14:textId="77777777" w:rsidR="007062E3" w:rsidRDefault="007062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F5C55" w14:textId="77777777" w:rsidR="007062E3" w:rsidRDefault="007062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54AB3" w14:textId="77777777" w:rsidR="0032453F" w:rsidRDefault="0032453F" w:rsidP="007062E3">
      <w:r>
        <w:separator/>
      </w:r>
    </w:p>
  </w:footnote>
  <w:footnote w:type="continuationSeparator" w:id="0">
    <w:p w14:paraId="57FBD544" w14:textId="77777777" w:rsidR="0032453F" w:rsidRDefault="0032453F" w:rsidP="00706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4F945" w14:textId="77777777" w:rsidR="007062E3" w:rsidRDefault="007062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C389A" w14:textId="77777777" w:rsidR="007062E3" w:rsidRDefault="007062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D22C0" w14:textId="77777777" w:rsidR="007062E3" w:rsidRDefault="007062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E3"/>
    <w:rsid w:val="0000289C"/>
    <w:rsid w:val="000A56B9"/>
    <w:rsid w:val="000B6532"/>
    <w:rsid w:val="000E3317"/>
    <w:rsid w:val="000F591D"/>
    <w:rsid w:val="00121AAF"/>
    <w:rsid w:val="001264E3"/>
    <w:rsid w:val="001271C1"/>
    <w:rsid w:val="001A779D"/>
    <w:rsid w:val="001F1BA6"/>
    <w:rsid w:val="001F6A45"/>
    <w:rsid w:val="002525A3"/>
    <w:rsid w:val="00272EBB"/>
    <w:rsid w:val="00280A4F"/>
    <w:rsid w:val="002869B1"/>
    <w:rsid w:val="002C3C8F"/>
    <w:rsid w:val="002C7FBE"/>
    <w:rsid w:val="002D2FB8"/>
    <w:rsid w:val="0032453F"/>
    <w:rsid w:val="00327069"/>
    <w:rsid w:val="003E68C1"/>
    <w:rsid w:val="00406C85"/>
    <w:rsid w:val="00421541"/>
    <w:rsid w:val="00424A2B"/>
    <w:rsid w:val="004B39BB"/>
    <w:rsid w:val="004C0C71"/>
    <w:rsid w:val="004C4737"/>
    <w:rsid w:val="00547234"/>
    <w:rsid w:val="00575946"/>
    <w:rsid w:val="00606A86"/>
    <w:rsid w:val="006337D0"/>
    <w:rsid w:val="006964F6"/>
    <w:rsid w:val="006B0838"/>
    <w:rsid w:val="006C3CEB"/>
    <w:rsid w:val="006D710D"/>
    <w:rsid w:val="007062E3"/>
    <w:rsid w:val="00725317"/>
    <w:rsid w:val="00775B56"/>
    <w:rsid w:val="00777C4E"/>
    <w:rsid w:val="00797A4D"/>
    <w:rsid w:val="007F7A23"/>
    <w:rsid w:val="00820DCF"/>
    <w:rsid w:val="00826789"/>
    <w:rsid w:val="00846AE8"/>
    <w:rsid w:val="008C5D77"/>
    <w:rsid w:val="009112C8"/>
    <w:rsid w:val="00926D59"/>
    <w:rsid w:val="00953565"/>
    <w:rsid w:val="009923DA"/>
    <w:rsid w:val="009F021E"/>
    <w:rsid w:val="009F2B2A"/>
    <w:rsid w:val="00A05584"/>
    <w:rsid w:val="00A13F6C"/>
    <w:rsid w:val="00A2118B"/>
    <w:rsid w:val="00AB725D"/>
    <w:rsid w:val="00AC5F18"/>
    <w:rsid w:val="00B17D79"/>
    <w:rsid w:val="00B345EF"/>
    <w:rsid w:val="00B8089F"/>
    <w:rsid w:val="00B92FC1"/>
    <w:rsid w:val="00BA7879"/>
    <w:rsid w:val="00BB6377"/>
    <w:rsid w:val="00C02B9E"/>
    <w:rsid w:val="00C12F7C"/>
    <w:rsid w:val="00C36CC4"/>
    <w:rsid w:val="00C675AA"/>
    <w:rsid w:val="00CA0398"/>
    <w:rsid w:val="00CC1528"/>
    <w:rsid w:val="00D97E88"/>
    <w:rsid w:val="00EC19E5"/>
    <w:rsid w:val="00EC7E79"/>
    <w:rsid w:val="00F15F53"/>
    <w:rsid w:val="00F83247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11D4F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CF"/>
    <w:pPr>
      <w:widowControl w:val="0"/>
      <w:jc w:val="both"/>
    </w:pPr>
    <w:rPr>
      <w:kern w:val="2"/>
      <w:sz w:val="21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eastAsia="ＭＳ ゴシック" w:hAnsi="Arial"/>
      <w:sz w:val="18"/>
      <w:szCs w:val="1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table" w:styleId="TableGrid">
    <w:name w:val="Table Grid"/>
    <w:basedOn w:val="TableNormal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6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2E3"/>
    <w:rPr>
      <w:kern w:val="2"/>
      <w:sz w:val="21"/>
      <w:lang w:eastAsia="ja-JP" w:bidi="ar-SA"/>
    </w:rPr>
  </w:style>
  <w:style w:type="paragraph" w:styleId="Footer">
    <w:name w:val="footer"/>
    <w:basedOn w:val="Normal"/>
    <w:link w:val="FooterChar"/>
    <w:uiPriority w:val="99"/>
    <w:unhideWhenUsed/>
    <w:rsid w:val="00706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2E3"/>
    <w:rPr>
      <w:kern w:val="2"/>
      <w:sz w:val="21"/>
      <w:lang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CF"/>
    <w:pPr>
      <w:widowControl w:val="0"/>
      <w:jc w:val="both"/>
    </w:pPr>
    <w:rPr>
      <w:kern w:val="2"/>
      <w:sz w:val="21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eastAsia="ＭＳ ゴシック" w:hAnsi="Arial"/>
      <w:sz w:val="18"/>
      <w:szCs w:val="1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table" w:styleId="TableGrid">
    <w:name w:val="Table Grid"/>
    <w:basedOn w:val="TableNormal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6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2E3"/>
    <w:rPr>
      <w:kern w:val="2"/>
      <w:sz w:val="21"/>
      <w:lang w:eastAsia="ja-JP" w:bidi="ar-SA"/>
    </w:rPr>
  </w:style>
  <w:style w:type="paragraph" w:styleId="Footer">
    <w:name w:val="footer"/>
    <w:basedOn w:val="Normal"/>
    <w:link w:val="FooterChar"/>
    <w:uiPriority w:val="99"/>
    <w:unhideWhenUsed/>
    <w:rsid w:val="00706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2E3"/>
    <w:rPr>
      <w:kern w:val="2"/>
      <w:sz w:val="21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E2F1D0E8E87468B289CB57281B996" ma:contentTypeVersion="1" ma:contentTypeDescription="Create a new document." ma:contentTypeScope="" ma:versionID="62a345c190c3e02e35f6075a6cd279fe">
  <xsd:schema xmlns:xsd="http://www.w3.org/2001/XMLSchema" xmlns:xs="http://www.w3.org/2001/XMLSchema" xmlns:p="http://schemas.microsoft.com/office/2006/metadata/properties" xmlns:ns2="aac074f3-af53-40eb-acd1-e8ca9658e9e1" targetNamespace="http://schemas.microsoft.com/office/2006/metadata/properties" ma:root="true" ma:fieldsID="6e89e516250c3f4b948741447e1442ad" ns2:_="">
    <xsd:import namespace="aac074f3-af53-40eb-acd1-e8ca9658e9e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074f3-af53-40eb-acd1-e8ca9658e9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296ECD-3A99-407F-BA04-2C4C3064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EEB52-BF68-4B61-858F-097A9C920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074f3-af53-40eb-acd1-e8ca9658e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4C450-7673-44A2-B18C-63B4F309C84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aac074f3-af53-40eb-acd1-e8ca9658e9e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E2FE3BD3.dotm</Template>
  <TotalTime>0</TotalTime>
  <Pages>2</Pages>
  <Words>220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2017-12-04T04:12:00Z</dcterms:created>
  <dcterms:modified xsi:type="dcterms:W3CDTF">2017-12-04T04:29:00Z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0x010100B03E2F1D0E8E87468B289CB57281B996</vt:lpwstr>
  </property>
</Properties>
</file>